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0D37" w14:textId="6412E906" w:rsidR="00600B62" w:rsidRPr="002463A9" w:rsidRDefault="003627BF" w:rsidP="00786094">
      <w:pPr>
        <w:tabs>
          <w:tab w:val="left" w:pos="1276"/>
        </w:tabs>
        <w:rPr>
          <w:rFonts w:ascii="Poppins" w:hAnsi="Poppins" w:cs="Poppins"/>
          <w:b/>
          <w:bCs/>
          <w:color w:val="007046"/>
          <w:sz w:val="44"/>
          <w:szCs w:val="44"/>
        </w:rPr>
      </w:pPr>
      <w:bookmarkStart w:id="0" w:name="_Toc11172976"/>
      <w:r w:rsidRPr="002463A9">
        <w:rPr>
          <w:rFonts w:ascii="Poppins" w:hAnsi="Poppins" w:cs="Poppins"/>
          <w:b/>
          <w:bCs/>
          <w:color w:val="007046"/>
          <w:sz w:val="44"/>
          <w:szCs w:val="44"/>
        </w:rPr>
        <w:t>West Berkshire Directory</w:t>
      </w:r>
      <w:r w:rsidR="002B2113" w:rsidRPr="002463A9">
        <w:rPr>
          <w:rFonts w:ascii="Poppins" w:hAnsi="Poppins" w:cs="Poppins"/>
          <w:b/>
          <w:bCs/>
          <w:color w:val="007046"/>
          <w:sz w:val="44"/>
          <w:szCs w:val="44"/>
        </w:rPr>
        <w:t xml:space="preserve"> - Provider Guide</w:t>
      </w:r>
    </w:p>
    <w:bookmarkEnd w:id="0"/>
    <w:p w14:paraId="5BEC341B" w14:textId="77777777" w:rsidR="007F2670" w:rsidRDefault="007F2670" w:rsidP="007F2670"/>
    <w:p w14:paraId="50D67640" w14:textId="3B281DBD" w:rsidR="00370FF7" w:rsidRDefault="00D856A5" w:rsidP="00370FF7">
      <w:pPr>
        <w:pStyle w:val="Heading2"/>
        <w:rPr>
          <w:b w:val="0"/>
          <w:bCs w:val="0"/>
          <w:i w:val="0"/>
          <w:iCs w:val="0"/>
        </w:rPr>
      </w:pPr>
      <w:r w:rsidRPr="002463A9">
        <w:rPr>
          <w:i w:val="0"/>
          <w:iCs w:val="0"/>
          <w:noProof/>
          <w:color w:val="083159" w:themeColor="accent5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DA8FC9" wp14:editId="629C0128">
                <wp:simplePos x="0" y="0"/>
                <wp:positionH relativeFrom="column">
                  <wp:posOffset>9715</wp:posOffset>
                </wp:positionH>
                <wp:positionV relativeFrom="paragraph">
                  <wp:posOffset>452755</wp:posOffset>
                </wp:positionV>
                <wp:extent cx="6673932" cy="831272"/>
                <wp:effectExtent l="0" t="0" r="12700" b="26035"/>
                <wp:wrapNone/>
                <wp:docPr id="49818338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932" cy="831272"/>
                          <a:chOff x="0" y="0"/>
                          <a:chExt cx="6673932" cy="831272"/>
                        </a:xfrm>
                        <a:solidFill>
                          <a:srgbClr val="D3F1E2"/>
                        </a:solidFill>
                      </wpg:grpSpPr>
                      <wps:wsp>
                        <wps:cNvPr id="1162766185" name="Rectangle 4"/>
                        <wps:cNvSpPr/>
                        <wps:spPr>
                          <a:xfrm>
                            <a:off x="0" y="0"/>
                            <a:ext cx="6673932" cy="83127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896" y="83127"/>
                            <a:ext cx="5829935" cy="6527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99918" w14:textId="5CAB678D" w:rsidR="00F14551" w:rsidRPr="00D856A5" w:rsidRDefault="002A5CC8" w:rsidP="002A5C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t xml:space="preserve">If you wish to add and manage your listing on the West Berkshire Directory, you need to register for a Provider account.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1647432" name="Graphic 5" descr="Badge Question 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7" y="95002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A8FC9" id="Group 6" o:spid="_x0000_s1026" style="position:absolute;margin-left:.75pt;margin-top:35.65pt;width:525.5pt;height:65.45pt;z-index:251674624" coordsize="66739,83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">
                <v:rect id="Rectangle 4" o:spid="_x0000_s1027" style="position:absolute;width:66739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" filled="f" strokecolor="#e9eafb [66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718;top:831;width:58300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D699918" w14:textId="5CAB678D" w:rsidR="00F14551" w:rsidRPr="00D856A5" w:rsidRDefault="002A5CC8" w:rsidP="002A5C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Open Sans"/>
                            <w:sz w:val="20"/>
                            <w:szCs w:val="20"/>
                          </w:rPr>
                          <w:t xml:space="preserve">If you wish to add and manage your listing on the West Berkshire Directory, you need to register for a Provider account.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9" type="#_x0000_t75" alt="Badge Question Mark with solid fill" style="position:absolute;left:1068;top:950;width:664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">
                  <v:imagedata r:id="rId13" o:title="Badge Question Mark with solid fill"/>
                </v:shape>
              </v:group>
            </w:pict>
          </mc:Fallback>
        </mc:AlternateContent>
      </w:r>
      <w:r w:rsidR="002A5CC8" w:rsidRPr="002463A9">
        <w:rPr>
          <w:i w:val="0"/>
          <w:iCs w:val="0"/>
          <w:color w:val="083159" w:themeColor="accent5"/>
        </w:rPr>
        <w:t>How to register as a Provider</w:t>
      </w:r>
      <w:r>
        <w:rPr>
          <w:i w:val="0"/>
          <w:iCs w:val="0"/>
        </w:rPr>
        <w:br/>
      </w:r>
    </w:p>
    <w:p w14:paraId="40D2F6D3" w14:textId="4E6163EE" w:rsidR="00D856A5" w:rsidRDefault="00D856A5" w:rsidP="00D856A5"/>
    <w:p w14:paraId="45B6F628" w14:textId="439C17CB" w:rsidR="00D856A5" w:rsidRDefault="00D856A5" w:rsidP="00D856A5"/>
    <w:p w14:paraId="1925D6B8" w14:textId="3F1B67B3" w:rsidR="00D856A5" w:rsidRPr="00D856A5" w:rsidRDefault="00D856A5" w:rsidP="00D856A5"/>
    <w:p w14:paraId="404B5CC0" w14:textId="36B06CA8" w:rsidR="00D97AD6" w:rsidRDefault="002A5CC8" w:rsidP="00D97AD6">
      <w:pPr>
        <w:pStyle w:val="ListParagraph"/>
        <w:numPr>
          <w:ilvl w:val="0"/>
          <w:numId w:val="29"/>
        </w:numPr>
        <w:ind w:hanging="357"/>
        <w:contextualSpacing w:val="0"/>
        <w:rPr>
          <w:rFonts w:cs="Open Sans"/>
        </w:rPr>
      </w:pPr>
      <w:r>
        <w:rPr>
          <w:rFonts w:cs="Open Sans"/>
        </w:rPr>
        <w:t>Go to the West Berkshire Directory website and click the ‘Log in’ link in the top right corner.</w:t>
      </w:r>
      <w:r>
        <w:rPr>
          <w:rFonts w:cs="Open Sans"/>
        </w:rPr>
        <w:br/>
      </w:r>
      <w:r w:rsidR="002366BA" w:rsidRPr="002366BA">
        <w:rPr>
          <w:rFonts w:cs="Open Sans"/>
          <w:noProof/>
        </w:rPr>
        <w:drawing>
          <wp:inline distT="0" distB="0" distL="0" distR="0" wp14:anchorId="52C40011" wp14:editId="21779809">
            <wp:extent cx="5953125" cy="1762810"/>
            <wp:effectExtent l="0" t="0" r="0" b="8890"/>
            <wp:docPr id="927670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701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9920" cy="176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6E8">
        <w:rPr>
          <w:rFonts w:cs="Open Sans"/>
        </w:rPr>
        <w:br/>
      </w:r>
    </w:p>
    <w:p w14:paraId="46F76DAC" w14:textId="6420FC21" w:rsidR="003A7461" w:rsidRDefault="003A7461" w:rsidP="00D97AD6">
      <w:pPr>
        <w:pStyle w:val="ListParagraph"/>
        <w:numPr>
          <w:ilvl w:val="0"/>
          <w:numId w:val="29"/>
        </w:numPr>
        <w:ind w:hanging="357"/>
        <w:contextualSpacing w:val="0"/>
        <w:rPr>
          <w:rFonts w:cs="Open Sans"/>
        </w:rPr>
      </w:pPr>
      <w:r>
        <w:rPr>
          <w:rFonts w:cs="Open Sans"/>
        </w:rPr>
        <w:t>Click ‘Create your account’</w:t>
      </w:r>
      <w:r>
        <w:rPr>
          <w:rFonts w:cs="Open Sans"/>
        </w:rPr>
        <w:br/>
      </w:r>
      <w:r w:rsidRPr="003A7461">
        <w:rPr>
          <w:rFonts w:cs="Open Sans"/>
          <w:noProof/>
        </w:rPr>
        <w:drawing>
          <wp:inline distT="0" distB="0" distL="0" distR="0" wp14:anchorId="607557D3" wp14:editId="463810AE">
            <wp:extent cx="5943600" cy="2648469"/>
            <wp:effectExtent l="0" t="0" r="0" b="0"/>
            <wp:docPr id="11390898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8985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3005" cy="26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B316" w14:textId="2352A5F5" w:rsidR="002366BA" w:rsidRDefault="002366BA" w:rsidP="00D97AD6">
      <w:pPr>
        <w:pStyle w:val="ListParagraph"/>
        <w:numPr>
          <w:ilvl w:val="0"/>
          <w:numId w:val="29"/>
        </w:numPr>
        <w:ind w:hanging="357"/>
        <w:contextualSpacing w:val="0"/>
        <w:rPr>
          <w:rFonts w:cs="Open Sans"/>
        </w:rPr>
      </w:pPr>
      <w:r>
        <w:rPr>
          <w:rFonts w:cs="Open Sans"/>
        </w:rPr>
        <w:lastRenderedPageBreak/>
        <w:t>This will take you to the Provider account sign up form.</w:t>
      </w:r>
      <w:r>
        <w:rPr>
          <w:rFonts w:cs="Open Sans"/>
        </w:rPr>
        <w:br/>
        <w:t>Complete the form with your details</w:t>
      </w:r>
      <w:r w:rsidR="009C0DEE">
        <w:rPr>
          <w:rFonts w:cs="Open Sans"/>
        </w:rPr>
        <w:t xml:space="preserve"> and then click ‘Finish’ to submit.</w:t>
      </w:r>
      <w:r>
        <w:rPr>
          <w:rFonts w:cs="Open Sans"/>
        </w:rPr>
        <w:br/>
      </w:r>
      <w:r w:rsidR="009C0DEE" w:rsidRPr="009C0DEE">
        <w:rPr>
          <w:rFonts w:cs="Open Sans"/>
          <w:noProof/>
        </w:rPr>
        <w:drawing>
          <wp:inline distT="0" distB="0" distL="0" distR="0" wp14:anchorId="2CD44766" wp14:editId="5C124509">
            <wp:extent cx="5657850" cy="3572286"/>
            <wp:effectExtent l="0" t="0" r="0" b="9525"/>
            <wp:docPr id="1108019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19723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0633" cy="357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250D" w14:textId="77777777" w:rsidR="009C0DEE" w:rsidRDefault="009C0DEE" w:rsidP="00D97AD6">
      <w:pPr>
        <w:pStyle w:val="ListParagraph"/>
        <w:numPr>
          <w:ilvl w:val="0"/>
          <w:numId w:val="29"/>
        </w:numPr>
        <w:ind w:hanging="357"/>
        <w:contextualSpacing w:val="0"/>
        <w:rPr>
          <w:rFonts w:cs="Open Sans"/>
        </w:rPr>
      </w:pPr>
      <w:r>
        <w:rPr>
          <w:rFonts w:cs="Open Sans"/>
        </w:rPr>
        <w:t>Your details will be sent through to the West Berkshire Directory team to create your account.</w:t>
      </w:r>
      <w:r>
        <w:rPr>
          <w:rFonts w:cs="Open Sans"/>
        </w:rPr>
        <w:br/>
        <w:t xml:space="preserve">Your details will be sent to you with </w:t>
      </w:r>
      <w:r w:rsidRPr="009C0DEE">
        <w:rPr>
          <w:rFonts w:cs="Open Sans"/>
          <w:highlight w:val="yellow"/>
        </w:rPr>
        <w:t>X working days.</w:t>
      </w:r>
    </w:p>
    <w:p w14:paraId="7150582E" w14:textId="77777777" w:rsidR="009C0DEE" w:rsidRDefault="009C0DEE" w:rsidP="009C0DEE">
      <w:pPr>
        <w:ind w:left="363"/>
        <w:rPr>
          <w:rFonts w:cs="Open Sans"/>
        </w:rPr>
      </w:pPr>
    </w:p>
    <w:p w14:paraId="5CD13780" w14:textId="4EADE9AE" w:rsidR="009C0DEE" w:rsidRDefault="009C0DEE" w:rsidP="009C0DEE">
      <w:pPr>
        <w:pStyle w:val="Heading2"/>
        <w:rPr>
          <w:b w:val="0"/>
          <w:bCs w:val="0"/>
          <w:i w:val="0"/>
          <w:iCs w:val="0"/>
        </w:rPr>
      </w:pPr>
      <w:r w:rsidRPr="002463A9">
        <w:rPr>
          <w:i w:val="0"/>
          <w:iCs w:val="0"/>
          <w:noProof/>
          <w:color w:val="083159" w:themeColor="accent5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7D5356" wp14:editId="02CE8759">
                <wp:simplePos x="0" y="0"/>
                <wp:positionH relativeFrom="column">
                  <wp:posOffset>9715</wp:posOffset>
                </wp:positionH>
                <wp:positionV relativeFrom="paragraph">
                  <wp:posOffset>452755</wp:posOffset>
                </wp:positionV>
                <wp:extent cx="6673932" cy="831272"/>
                <wp:effectExtent l="0" t="0" r="12700" b="26035"/>
                <wp:wrapNone/>
                <wp:docPr id="4343479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932" cy="831272"/>
                          <a:chOff x="0" y="0"/>
                          <a:chExt cx="6673932" cy="831272"/>
                        </a:xfrm>
                        <a:solidFill>
                          <a:srgbClr val="D3F1E2"/>
                        </a:solidFill>
                      </wpg:grpSpPr>
                      <wps:wsp>
                        <wps:cNvPr id="1783167790" name="Rectangle 4"/>
                        <wps:cNvSpPr/>
                        <wps:spPr>
                          <a:xfrm>
                            <a:off x="0" y="0"/>
                            <a:ext cx="6673932" cy="83127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644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896" y="83127"/>
                            <a:ext cx="5829935" cy="6527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49000" w14:textId="1260740C" w:rsidR="009C0DEE" w:rsidRPr="00D856A5" w:rsidRDefault="002D4A20" w:rsidP="009C0D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br/>
                              </w:r>
                              <w:r w:rsidR="009C0DEE"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t xml:space="preserve">You can view and manage your listings at any time via your ‘My Listings’ dashboard.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5014720" name="Graphic 5" descr="Badge Question 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7" y="95002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D5356" id="_x0000_s1030" style="position:absolute;margin-left:.75pt;margin-top:35.65pt;width:525.5pt;height:65.45pt;z-index:251682816" coordsize="66739,83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">
                <v:rect id="Rectangle 4" o:spid="_x0000_s1031" style="position:absolute;width:66739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" filled="f" strokecolor="#e9eafb [665]" strokeweight="1pt"/>
                <v:shape id="Text Box 2" o:spid="_x0000_s1032" type="#_x0000_t202" style="position:absolute;left:7718;top:831;width:58300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" filled="f" stroked="f">
                  <v:textbox>
                    <w:txbxContent>
                      <w:p w14:paraId="7E949000" w14:textId="1260740C" w:rsidR="009C0DEE" w:rsidRPr="00D856A5" w:rsidRDefault="002D4A20" w:rsidP="009C0D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Open Sans"/>
                            <w:sz w:val="20"/>
                            <w:szCs w:val="20"/>
                          </w:rPr>
                          <w:br/>
                        </w:r>
                        <w:r w:rsidR="009C0DEE">
                          <w:rPr>
                            <w:rFonts w:cs="Open Sans"/>
                            <w:sz w:val="20"/>
                            <w:szCs w:val="20"/>
                          </w:rPr>
                          <w:t>You can view and manage your listings at any time via your ‘My Listings’ dashboard.</w:t>
                        </w:r>
                        <w:r w:rsidR="009C0DEE">
                          <w:rPr>
                            <w:rFonts w:cs="Open Sans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Graphic 5" o:spid="_x0000_s1033" type="#_x0000_t75" alt="Badge Question Mark with solid fill" style="position:absolute;left:1068;top:950;width:664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">
                  <v:imagedata r:id="rId13" o:title="Badge Question Mark with solid fill"/>
                </v:shape>
              </v:group>
            </w:pict>
          </mc:Fallback>
        </mc:AlternateContent>
      </w:r>
      <w:r w:rsidRPr="002463A9">
        <w:rPr>
          <w:i w:val="0"/>
          <w:iCs w:val="0"/>
          <w:color w:val="083159" w:themeColor="accent5"/>
        </w:rPr>
        <w:t>Managing your listings</w:t>
      </w:r>
      <w:r>
        <w:rPr>
          <w:i w:val="0"/>
          <w:iCs w:val="0"/>
        </w:rPr>
        <w:br/>
      </w:r>
    </w:p>
    <w:p w14:paraId="614B0AC1" w14:textId="77777777" w:rsidR="009C0DEE" w:rsidRDefault="009C0DEE" w:rsidP="009C0DEE"/>
    <w:p w14:paraId="16E8857A" w14:textId="77777777" w:rsidR="009C0DEE" w:rsidRDefault="009C0DEE" w:rsidP="009C0DEE"/>
    <w:p w14:paraId="71555A5B" w14:textId="77777777" w:rsidR="009C0DEE" w:rsidRPr="00D856A5" w:rsidRDefault="009C0DEE" w:rsidP="009C0DEE"/>
    <w:p w14:paraId="07C5EBAC" w14:textId="38177008" w:rsidR="00A078F3" w:rsidRDefault="00A078F3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rPr>
          <w:rFonts w:cs="Open Sans"/>
        </w:rPr>
        <w:t>Log in to your Provider account by clicking the ‘Log in’ link on the header.</w:t>
      </w:r>
      <w:r w:rsidR="00234365">
        <w:rPr>
          <w:rFonts w:cs="Open Sans"/>
        </w:rPr>
        <w:br/>
      </w:r>
    </w:p>
    <w:p w14:paraId="67A49748" w14:textId="7631B374" w:rsidR="00A078F3" w:rsidRDefault="00A078F3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rPr>
          <w:rFonts w:cs="Open Sans"/>
        </w:rPr>
        <w:t>Click on ‘Dashboard’ to visit your ‘My Listings’ dashboard.</w:t>
      </w:r>
      <w:r w:rsidR="00234365">
        <w:rPr>
          <w:rFonts w:cs="Open Sans"/>
        </w:rPr>
        <w:br/>
      </w:r>
    </w:p>
    <w:p w14:paraId="38A212E7" w14:textId="6CC28757" w:rsidR="00FE3287" w:rsidRDefault="00A078F3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rPr>
          <w:rFonts w:cs="Open Sans"/>
        </w:rPr>
        <w:lastRenderedPageBreak/>
        <w:t>Here all your listings will display</w:t>
      </w:r>
      <w:r w:rsidR="00FE3287">
        <w:rPr>
          <w:rFonts w:cs="Open Sans"/>
        </w:rPr>
        <w:t>, including their status and last updated date</w:t>
      </w:r>
      <w:r>
        <w:rPr>
          <w:rFonts w:cs="Open Sans"/>
        </w:rPr>
        <w:t>.</w:t>
      </w:r>
      <w:r w:rsidR="00FE3287">
        <w:rPr>
          <w:rFonts w:cs="Open Sans"/>
        </w:rPr>
        <w:br/>
      </w:r>
      <w:r w:rsidR="002D4A20" w:rsidRPr="002D4A20">
        <w:rPr>
          <w:rFonts w:cs="Open Sans"/>
          <w:noProof/>
        </w:rPr>
        <w:drawing>
          <wp:inline distT="0" distB="0" distL="0" distR="0" wp14:anchorId="7DCF0E83" wp14:editId="656B7012">
            <wp:extent cx="6227445" cy="2573655"/>
            <wp:effectExtent l="0" t="0" r="1905" b="0"/>
            <wp:docPr id="1145207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0721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287">
        <w:rPr>
          <w:rFonts w:cs="Open Sans"/>
        </w:rPr>
        <w:br/>
      </w:r>
    </w:p>
    <w:p w14:paraId="226801A3" w14:textId="65B74DC2" w:rsidR="00FE3287" w:rsidRPr="00FE3287" w:rsidRDefault="00FE3287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t xml:space="preserve">To </w:t>
      </w:r>
      <w:r w:rsidRPr="00FE3287">
        <w:rPr>
          <w:b/>
          <w:bCs/>
        </w:rPr>
        <w:t>view</w:t>
      </w:r>
      <w:r>
        <w:t xml:space="preserve"> a listing, click on the </w:t>
      </w:r>
      <w:r w:rsidRPr="00FE3287">
        <w:rPr>
          <w:b/>
          <w:bCs/>
        </w:rPr>
        <w:t>listi</w:t>
      </w:r>
      <w:r w:rsidRPr="00FE3287">
        <w:rPr>
          <w:rFonts w:cs="Open Sans"/>
          <w:b/>
          <w:bCs/>
        </w:rPr>
        <w:t>n</w:t>
      </w:r>
      <w:r w:rsidRPr="00FE3287">
        <w:rPr>
          <w:b/>
          <w:bCs/>
        </w:rPr>
        <w:t xml:space="preserve">g </w:t>
      </w:r>
      <w:r w:rsidRPr="00FE3287">
        <w:rPr>
          <w:rFonts w:cs="Open Sans"/>
          <w:b/>
          <w:bCs/>
        </w:rPr>
        <w:t>n</w:t>
      </w:r>
      <w:r w:rsidRPr="00FE3287">
        <w:rPr>
          <w:b/>
          <w:bCs/>
        </w:rPr>
        <w:t>ame</w:t>
      </w:r>
      <w:r w:rsidR="002D4A20">
        <w:rPr>
          <w:b/>
          <w:bCs/>
        </w:rPr>
        <w:t>.</w:t>
      </w:r>
      <w:r>
        <w:rPr>
          <w:b/>
          <w:bCs/>
        </w:rPr>
        <w:br/>
      </w:r>
    </w:p>
    <w:p w14:paraId="4B5DA30C" w14:textId="02BB2990" w:rsidR="00FE3287" w:rsidRPr="00FE3287" w:rsidRDefault="00FE3287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t xml:space="preserve">To </w:t>
      </w:r>
      <w:r w:rsidRPr="00FE3287">
        <w:rPr>
          <w:b/>
          <w:bCs/>
        </w:rPr>
        <w:t>edit</w:t>
      </w:r>
      <w:r>
        <w:t xml:space="preserve"> a listing, click the </w:t>
      </w:r>
      <w:r w:rsidRPr="00FE3287">
        <w:rPr>
          <w:b/>
          <w:bCs/>
        </w:rPr>
        <w:t>pe</w:t>
      </w:r>
      <w:r w:rsidRPr="00FE3287">
        <w:rPr>
          <w:rFonts w:cs="Open Sans"/>
          <w:b/>
          <w:bCs/>
        </w:rPr>
        <w:t>n</w:t>
      </w:r>
      <w:r w:rsidRPr="00FE3287">
        <w:rPr>
          <w:b/>
          <w:bCs/>
        </w:rPr>
        <w:t>cil ico</w:t>
      </w:r>
      <w:r w:rsidRPr="00FE3287">
        <w:rPr>
          <w:rFonts w:cs="Open Sans"/>
          <w:b/>
          <w:bCs/>
        </w:rPr>
        <w:t>n</w:t>
      </w:r>
      <w:r>
        <w:t xml:space="preserve"> next to it</w:t>
      </w:r>
      <w:r w:rsidR="002D4A20">
        <w:t>.</w:t>
      </w:r>
      <w:r w:rsidR="002D4A20">
        <w:br/>
        <w:t>This will open the listing form for you to make changes.</w:t>
      </w:r>
      <w:r w:rsidR="002D4A20">
        <w:br/>
        <w:t>Click ‘Submit’ to submit the changes to the West Berkshire Directory team for review and approval.</w:t>
      </w:r>
      <w:r>
        <w:br/>
      </w:r>
    </w:p>
    <w:p w14:paraId="6DFC2E99" w14:textId="1DA925FC" w:rsidR="009C0DEE" w:rsidRPr="002D4A20" w:rsidRDefault="00FE3287" w:rsidP="00A078F3">
      <w:pPr>
        <w:pStyle w:val="ListParagraph"/>
        <w:numPr>
          <w:ilvl w:val="0"/>
          <w:numId w:val="33"/>
        </w:numPr>
        <w:rPr>
          <w:rFonts w:cs="Open Sans"/>
        </w:rPr>
      </w:pPr>
      <w:r>
        <w:t xml:space="preserve">To </w:t>
      </w:r>
      <w:r w:rsidRPr="00FE3287">
        <w:rPr>
          <w:b/>
          <w:bCs/>
        </w:rPr>
        <w:t>request removal</w:t>
      </w:r>
      <w:r>
        <w:t xml:space="preserve"> of a listing, click the </w:t>
      </w:r>
      <w:r w:rsidRPr="00FE3287">
        <w:rPr>
          <w:b/>
          <w:bCs/>
        </w:rPr>
        <w:t>‘x’ ico</w:t>
      </w:r>
      <w:r w:rsidRPr="00FE3287">
        <w:rPr>
          <w:rFonts w:cs="Open Sans"/>
          <w:b/>
          <w:bCs/>
        </w:rPr>
        <w:t>n</w:t>
      </w:r>
      <w:r>
        <w:t xml:space="preserve"> next to it.</w:t>
      </w:r>
      <w:r w:rsidR="002D4A20">
        <w:br/>
        <w:t>This will send the removal request to the West Berkshire Directory team to review and delete accordingly.</w:t>
      </w:r>
    </w:p>
    <w:p w14:paraId="4708E089" w14:textId="5222D686" w:rsidR="002D4A20" w:rsidRPr="002D4A20" w:rsidRDefault="002D4A20" w:rsidP="002D4A20">
      <w:pPr>
        <w:ind w:left="360"/>
        <w:rPr>
          <w:rFonts w:cs="Open Sans"/>
        </w:rPr>
      </w:pPr>
    </w:p>
    <w:p w14:paraId="66095B6D" w14:textId="3007CDCD" w:rsidR="005236C5" w:rsidRDefault="005236C5" w:rsidP="002D4A20">
      <w:pPr>
        <w:rPr>
          <w:rFonts w:cs="Open Sans"/>
        </w:rPr>
      </w:pPr>
    </w:p>
    <w:p w14:paraId="025EBF60" w14:textId="10EEE67E" w:rsidR="002D4A20" w:rsidRDefault="002D4A20" w:rsidP="002D4A20">
      <w:pPr>
        <w:pStyle w:val="Heading2"/>
        <w:rPr>
          <w:b w:val="0"/>
          <w:bCs w:val="0"/>
          <w:i w:val="0"/>
          <w:iCs w:val="0"/>
        </w:rPr>
      </w:pPr>
      <w:r w:rsidRPr="002463A9">
        <w:rPr>
          <w:i w:val="0"/>
          <w:iCs w:val="0"/>
          <w:noProof/>
          <w:color w:val="083159" w:themeColor="accent5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26E7CE9" wp14:editId="3D8146E1">
                <wp:simplePos x="0" y="0"/>
                <wp:positionH relativeFrom="column">
                  <wp:posOffset>9715</wp:posOffset>
                </wp:positionH>
                <wp:positionV relativeFrom="paragraph">
                  <wp:posOffset>452755</wp:posOffset>
                </wp:positionV>
                <wp:extent cx="6673932" cy="831272"/>
                <wp:effectExtent l="0" t="0" r="12700" b="26035"/>
                <wp:wrapNone/>
                <wp:docPr id="69813968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932" cy="831272"/>
                          <a:chOff x="0" y="0"/>
                          <a:chExt cx="6673932" cy="831272"/>
                        </a:xfrm>
                        <a:solidFill>
                          <a:srgbClr val="D3F1E2"/>
                        </a:solidFill>
                      </wpg:grpSpPr>
                      <wps:wsp>
                        <wps:cNvPr id="1566881375" name="Rectangle 4"/>
                        <wps:cNvSpPr/>
                        <wps:spPr>
                          <a:xfrm>
                            <a:off x="0" y="0"/>
                            <a:ext cx="6673932" cy="83127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5674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896" y="83127"/>
                            <a:ext cx="5829935" cy="6527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A6504" w14:textId="3765C4AA" w:rsidR="002D4A20" w:rsidRPr="00D856A5" w:rsidRDefault="002D4A20" w:rsidP="002D4A2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br/>
                                <w:t xml:space="preserve">You can </w:t>
                              </w:r>
                              <w:r w:rsidR="00BA119F"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t>create new</w:t>
                              </w:r>
                              <w:r>
                                <w:rPr>
                                  <w:rFonts w:cs="Open Sans"/>
                                  <w:sz w:val="20"/>
                                  <w:szCs w:val="20"/>
                                </w:rPr>
                                <w:t xml:space="preserve"> listings at any time via your ‘My Listings’ dashboard.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986576" name="Graphic 5" descr="Badge Question 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7" y="95002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E7CE9" id="_x0000_s1034" style="position:absolute;margin-left:.75pt;margin-top:35.65pt;width:525.5pt;height:65.45pt;z-index:251684864" coordsize="66739,83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">
                <v:rect id="Rectangle 4" o:spid="_x0000_s1035" style="position:absolute;width:66739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" filled="f" strokecolor="#e9eafb [665]" strokeweight="1pt"/>
                <v:shape id="Text Box 2" o:spid="_x0000_s1036" type="#_x0000_t202" style="position:absolute;left:7718;top:831;width:58300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" filled="f" stroked="f">
                  <v:textbox>
                    <w:txbxContent>
                      <w:p w14:paraId="169A6504" w14:textId="3765C4AA" w:rsidR="002D4A20" w:rsidRPr="00D856A5" w:rsidRDefault="002D4A20" w:rsidP="002D4A2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Open Sans"/>
                            <w:sz w:val="20"/>
                            <w:szCs w:val="20"/>
                          </w:rPr>
                          <w:br/>
                          <w:t xml:space="preserve">You can </w:t>
                        </w:r>
                        <w:r w:rsidR="00BA119F">
                          <w:rPr>
                            <w:rFonts w:cs="Open Sans"/>
                            <w:sz w:val="20"/>
                            <w:szCs w:val="20"/>
                          </w:rPr>
                          <w:t>create new</w:t>
                        </w:r>
                        <w:r>
                          <w:rPr>
                            <w:rFonts w:cs="Open Sans"/>
                            <w:sz w:val="20"/>
                            <w:szCs w:val="20"/>
                          </w:rPr>
                          <w:t xml:space="preserve"> listings at any time via your ‘My Listings’ dashboard. </w:t>
                        </w:r>
                      </w:p>
                    </w:txbxContent>
                  </v:textbox>
                </v:shape>
                <v:shape id="Graphic 5" o:spid="_x0000_s1037" type="#_x0000_t75" alt="Badge Question Mark with solid fill" style="position:absolute;left:1068;top:950;width:664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">
                  <v:imagedata r:id="rId13" o:title="Badge Question Mark with solid fill"/>
                </v:shape>
              </v:group>
            </w:pict>
          </mc:Fallback>
        </mc:AlternateContent>
      </w:r>
      <w:r w:rsidRPr="002463A9">
        <w:rPr>
          <w:i w:val="0"/>
          <w:iCs w:val="0"/>
          <w:color w:val="083159" w:themeColor="accent5"/>
        </w:rPr>
        <w:t>Adding a new listing</w:t>
      </w:r>
      <w:r>
        <w:rPr>
          <w:i w:val="0"/>
          <w:iCs w:val="0"/>
        </w:rPr>
        <w:br/>
      </w:r>
    </w:p>
    <w:p w14:paraId="07E06AD2" w14:textId="77777777" w:rsidR="002D4A20" w:rsidRDefault="002D4A20" w:rsidP="002D4A20"/>
    <w:p w14:paraId="476E9C75" w14:textId="77777777" w:rsidR="002D4A20" w:rsidRDefault="002D4A20" w:rsidP="002D4A20"/>
    <w:p w14:paraId="79751EBD" w14:textId="77777777" w:rsidR="002D4A20" w:rsidRPr="00D856A5" w:rsidRDefault="002D4A20" w:rsidP="002D4A20"/>
    <w:p w14:paraId="5FFE0877" w14:textId="77777777" w:rsidR="002D4A20" w:rsidRDefault="002D4A20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t>Log in to your Provider account by clicking the ‘Log in’ link on the header.</w:t>
      </w:r>
      <w:r>
        <w:rPr>
          <w:rFonts w:cs="Open Sans"/>
        </w:rPr>
        <w:br/>
      </w:r>
    </w:p>
    <w:p w14:paraId="2F97B21F" w14:textId="77777777" w:rsidR="002D4A20" w:rsidRDefault="002D4A20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t>Click on ‘Dashboard’ to visit your ‘My Listings’ dashboard.</w:t>
      </w:r>
      <w:r>
        <w:rPr>
          <w:rFonts w:cs="Open Sans"/>
        </w:rPr>
        <w:br/>
      </w:r>
    </w:p>
    <w:p w14:paraId="69991086" w14:textId="3F9ACA84" w:rsidR="002D4A20" w:rsidRDefault="002D4A20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lastRenderedPageBreak/>
        <w:t>Here all your listings will display, including their status and last updated date.</w:t>
      </w:r>
      <w:r>
        <w:rPr>
          <w:rFonts w:cs="Open Sans"/>
        </w:rPr>
        <w:br/>
      </w:r>
      <w:r w:rsidR="00D81EAB" w:rsidRPr="00D81EAB">
        <w:rPr>
          <w:rFonts w:cs="Open Sans"/>
          <w:noProof/>
        </w:rPr>
        <w:drawing>
          <wp:inline distT="0" distB="0" distL="0" distR="0" wp14:anchorId="3057F21C" wp14:editId="2254DE05">
            <wp:extent cx="6227445" cy="2573655"/>
            <wp:effectExtent l="0" t="0" r="1905" b="0"/>
            <wp:docPr id="19816416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4161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Open Sans"/>
        </w:rPr>
        <w:br/>
      </w:r>
    </w:p>
    <w:p w14:paraId="6B60E51F" w14:textId="15CE7896" w:rsidR="00D81EAB" w:rsidRDefault="00D81EAB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t>Click on the ‘Add a listing’ button.</w:t>
      </w:r>
      <w:r w:rsidR="00883223">
        <w:rPr>
          <w:rFonts w:cs="Open Sans"/>
        </w:rPr>
        <w:br/>
      </w:r>
      <w:r w:rsidR="00883223" w:rsidRPr="00883223">
        <w:rPr>
          <w:rFonts w:cs="Open Sans"/>
          <w:noProof/>
        </w:rPr>
        <w:drawing>
          <wp:inline distT="0" distB="0" distL="0" distR="0" wp14:anchorId="02E6BBC5" wp14:editId="7F6D0E67">
            <wp:extent cx="5695950" cy="2357486"/>
            <wp:effectExtent l="0" t="0" r="0" b="5080"/>
            <wp:docPr id="9984090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09045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1259" cy="235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223">
        <w:rPr>
          <w:rFonts w:cs="Open Sans"/>
        </w:rPr>
        <w:br/>
      </w:r>
    </w:p>
    <w:p w14:paraId="36DCDD48" w14:textId="1494EFCB" w:rsidR="004B756F" w:rsidRDefault="004B756F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lastRenderedPageBreak/>
        <w:t>This will take you to a landing page where you should choose the listing category that best fits your service.</w:t>
      </w:r>
      <w:r>
        <w:rPr>
          <w:rFonts w:cs="Open Sans"/>
        </w:rPr>
        <w:br/>
      </w:r>
      <w:r w:rsidR="0094522B" w:rsidRPr="0094522B">
        <w:rPr>
          <w:rFonts w:cs="Open Sans"/>
        </w:rPr>
        <w:drawing>
          <wp:inline distT="0" distB="0" distL="0" distR="0" wp14:anchorId="30BFF898" wp14:editId="4545F956">
            <wp:extent cx="4451579" cy="4483330"/>
            <wp:effectExtent l="0" t="0" r="6350" b="0"/>
            <wp:docPr id="22640608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6087" name="Picture 1" descr="A screenshot of a websit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1579" cy="44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EB7B" w14:textId="6CE56191" w:rsidR="004B756F" w:rsidRDefault="004B756F" w:rsidP="004B756F">
      <w:pPr>
        <w:pStyle w:val="ListParagraph"/>
        <w:numPr>
          <w:ilvl w:val="0"/>
          <w:numId w:val="0"/>
        </w:numPr>
        <w:ind w:left="720"/>
        <w:rPr>
          <w:rFonts w:cs="Open Sans"/>
        </w:rPr>
      </w:pPr>
      <w:r>
        <w:rPr>
          <w:rFonts w:cs="Open Sans"/>
        </w:rPr>
        <w:br/>
      </w:r>
    </w:p>
    <w:p w14:paraId="06783930" w14:textId="7AA854E2" w:rsidR="00BA119F" w:rsidRDefault="004B756F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t xml:space="preserve">Click on the relevant </w:t>
      </w:r>
      <w:r w:rsidR="003475A1">
        <w:rPr>
          <w:rFonts w:cs="Open Sans"/>
        </w:rPr>
        <w:t>listing type</w:t>
      </w:r>
      <w:r>
        <w:rPr>
          <w:rFonts w:cs="Open Sans"/>
        </w:rPr>
        <w:t>. T</w:t>
      </w:r>
      <w:r w:rsidR="00883223">
        <w:rPr>
          <w:rFonts w:cs="Open Sans"/>
        </w:rPr>
        <w:t>his will open the ‘Add a listing’ form.</w:t>
      </w:r>
      <w:r w:rsidR="00883223">
        <w:rPr>
          <w:rFonts w:cs="Open Sans"/>
        </w:rPr>
        <w:br/>
        <w:t>Complete the form</w:t>
      </w:r>
      <w:r w:rsidR="007D5D93">
        <w:rPr>
          <w:rFonts w:cs="Open Sans"/>
        </w:rPr>
        <w:t xml:space="preserve"> with the information about your listing.</w:t>
      </w:r>
      <w:r w:rsidR="001A059C">
        <w:rPr>
          <w:rFonts w:cs="Open Sans"/>
        </w:rPr>
        <w:br/>
      </w:r>
      <w:r w:rsidR="001A059C">
        <w:rPr>
          <w:rFonts w:cs="Open Sans"/>
        </w:rPr>
        <w:br/>
        <w:t>The form is mainly comprised of fields, complete the relevant fields with text. This text will display on your listing.</w:t>
      </w:r>
      <w:r w:rsidR="0006367E">
        <w:rPr>
          <w:rFonts w:cs="Open Sans"/>
        </w:rPr>
        <w:br/>
      </w:r>
      <w:r w:rsidR="0006367E" w:rsidRPr="0006367E">
        <w:rPr>
          <w:rFonts w:cs="Open Sans"/>
          <w:noProof/>
        </w:rPr>
        <w:lastRenderedPageBreak/>
        <w:drawing>
          <wp:inline distT="0" distB="0" distL="0" distR="0" wp14:anchorId="383645C9" wp14:editId="38C71D82">
            <wp:extent cx="2670946" cy="3343275"/>
            <wp:effectExtent l="0" t="0" r="0" b="0"/>
            <wp:docPr id="14380658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65887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2959" cy="33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113">
        <w:rPr>
          <w:rFonts w:cs="Open Sans"/>
        </w:rPr>
        <w:br/>
      </w:r>
    </w:p>
    <w:p w14:paraId="0A1FCCE3" w14:textId="66C22EEE" w:rsidR="001A059C" w:rsidRPr="00E21244" w:rsidRDefault="001A059C" w:rsidP="001A059C">
      <w:pPr>
        <w:pStyle w:val="ListParagraph"/>
        <w:numPr>
          <w:ilvl w:val="0"/>
          <w:numId w:val="0"/>
        </w:numPr>
        <w:ind w:left="720"/>
        <w:rPr>
          <w:rFonts w:cs="Open Sans"/>
        </w:rPr>
      </w:pPr>
      <w:r>
        <w:rPr>
          <w:rFonts w:cs="Open Sans"/>
        </w:rPr>
        <w:t xml:space="preserve">Towards the bottom of the form, you will see a section named ‘Attributes’. </w:t>
      </w:r>
      <w:r>
        <w:rPr>
          <w:rFonts w:cs="Open Sans"/>
        </w:rPr>
        <w:br/>
      </w:r>
      <w:r w:rsidRPr="00E21244">
        <w:rPr>
          <w:rFonts w:cs="Open Sans"/>
          <w:i/>
          <w:iCs/>
        </w:rPr>
        <w:t xml:space="preserve">This is where you can tag your listing </w:t>
      </w:r>
      <w:r w:rsidR="00E21244" w:rsidRPr="00E21244">
        <w:rPr>
          <w:rFonts w:cs="Open Sans"/>
          <w:i/>
          <w:iCs/>
        </w:rPr>
        <w:t>with the relevant categories. These attributes drive the filters on the front end of the directory. Please ensure you only select relevant attributes.</w:t>
      </w:r>
      <w:r w:rsidR="00E21244">
        <w:rPr>
          <w:rFonts w:cs="Open Sans"/>
          <w:i/>
          <w:iCs/>
        </w:rPr>
        <w:br/>
      </w:r>
      <w:r w:rsidR="00E21244">
        <w:rPr>
          <w:rFonts w:cs="Open Sans"/>
        </w:rPr>
        <w:t>To expand the options, click on the arrow and then tick the checkboxes next to the relevant attributes.</w:t>
      </w:r>
    </w:p>
    <w:p w14:paraId="77456536" w14:textId="1C4DC94C" w:rsidR="0006367E" w:rsidRDefault="008B1196" w:rsidP="008B1196">
      <w:pPr>
        <w:pStyle w:val="ListParagraph"/>
        <w:numPr>
          <w:ilvl w:val="0"/>
          <w:numId w:val="0"/>
        </w:numPr>
        <w:ind w:left="720"/>
        <w:rPr>
          <w:rFonts w:cs="Open Sans"/>
        </w:rPr>
      </w:pPr>
      <w:r w:rsidRPr="008B1196">
        <w:rPr>
          <w:rFonts w:cs="Open Sans"/>
          <w:noProof/>
        </w:rPr>
        <w:drawing>
          <wp:inline distT="0" distB="0" distL="0" distR="0" wp14:anchorId="1D96FADF" wp14:editId="1930B7A9">
            <wp:extent cx="2543175" cy="2392163"/>
            <wp:effectExtent l="0" t="0" r="0" b="8255"/>
            <wp:docPr id="8885832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83291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61994" cy="24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BB3">
        <w:rPr>
          <w:rFonts w:cs="Open Sans"/>
        </w:rPr>
        <w:br/>
      </w:r>
      <w:r w:rsidR="008B4BB3">
        <w:rPr>
          <w:rFonts w:cs="Open Sans"/>
        </w:rPr>
        <w:br/>
        <w:t>At the bottom of the form, you will see a section name ‘Image’.</w:t>
      </w:r>
      <w:r w:rsidR="008B4BB3">
        <w:rPr>
          <w:rFonts w:cs="Open Sans"/>
        </w:rPr>
        <w:br/>
        <w:t xml:space="preserve">This is where you can upload your </w:t>
      </w:r>
      <w:r w:rsidR="008B001F">
        <w:rPr>
          <w:rFonts w:cs="Open Sans"/>
        </w:rPr>
        <w:t>listing’s logo by clicking ‘choose file’ and selecting an image from your device.</w:t>
      </w:r>
    </w:p>
    <w:p w14:paraId="63AA8047" w14:textId="77777777" w:rsidR="008B1196" w:rsidRDefault="008B1196" w:rsidP="008B1196">
      <w:pPr>
        <w:pStyle w:val="ListParagraph"/>
        <w:numPr>
          <w:ilvl w:val="0"/>
          <w:numId w:val="0"/>
        </w:numPr>
        <w:ind w:left="720"/>
        <w:rPr>
          <w:rFonts w:cs="Open Sans"/>
        </w:rPr>
      </w:pPr>
    </w:p>
    <w:p w14:paraId="134BE27D" w14:textId="089A15AF" w:rsidR="008B1196" w:rsidRDefault="009F254F" w:rsidP="008B1196">
      <w:pPr>
        <w:pStyle w:val="ListParagraph"/>
        <w:numPr>
          <w:ilvl w:val="0"/>
          <w:numId w:val="0"/>
        </w:numPr>
        <w:ind w:left="720"/>
        <w:rPr>
          <w:rFonts w:cs="Open Sans"/>
        </w:rPr>
      </w:pPr>
      <w:r w:rsidRPr="009F254F">
        <w:rPr>
          <w:rFonts w:cs="Open Sans"/>
          <w:noProof/>
        </w:rPr>
        <w:drawing>
          <wp:inline distT="0" distB="0" distL="0" distR="0" wp14:anchorId="1A3E9279" wp14:editId="45AFA23F">
            <wp:extent cx="2247900" cy="909315"/>
            <wp:effectExtent l="0" t="0" r="0" b="5715"/>
            <wp:docPr id="12611720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7206" name="Picture 1" descr="A white background with black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4159" cy="91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5F9F" w14:textId="77777777" w:rsidR="009F254F" w:rsidRDefault="009F254F" w:rsidP="008B1196">
      <w:pPr>
        <w:pStyle w:val="ListParagraph"/>
        <w:numPr>
          <w:ilvl w:val="0"/>
          <w:numId w:val="0"/>
        </w:numPr>
        <w:ind w:left="720"/>
        <w:rPr>
          <w:rFonts w:cs="Open Sans"/>
        </w:rPr>
      </w:pPr>
    </w:p>
    <w:p w14:paraId="1D293F4F" w14:textId="37968E47" w:rsidR="002D4A20" w:rsidRDefault="00BA119F" w:rsidP="002D4A20">
      <w:pPr>
        <w:pStyle w:val="ListParagraph"/>
        <w:numPr>
          <w:ilvl w:val="0"/>
          <w:numId w:val="34"/>
        </w:numPr>
        <w:rPr>
          <w:rFonts w:cs="Open Sans"/>
        </w:rPr>
      </w:pPr>
      <w:r>
        <w:rPr>
          <w:rFonts w:cs="Open Sans"/>
        </w:rPr>
        <w:t xml:space="preserve">Once you have completed the form, </w:t>
      </w:r>
      <w:r w:rsidR="001A059C">
        <w:rPr>
          <w:rFonts w:cs="Open Sans"/>
        </w:rPr>
        <w:t>check the ‘ReCAPTCHA’ box for security.</w:t>
      </w:r>
      <w:r w:rsidR="001A059C">
        <w:rPr>
          <w:rFonts w:cs="Open Sans"/>
        </w:rPr>
        <w:br/>
        <w:t xml:space="preserve">Then </w:t>
      </w:r>
      <w:r>
        <w:rPr>
          <w:rFonts w:cs="Open Sans"/>
        </w:rPr>
        <w:t xml:space="preserve">click ‘submit’ to submit to the West Berkshire Directory team for review and approval. </w:t>
      </w:r>
      <w:r w:rsidR="002D4A20">
        <w:rPr>
          <w:rFonts w:cs="Open Sans"/>
        </w:rPr>
        <w:br/>
      </w:r>
      <w:r w:rsidR="001A059C" w:rsidRPr="001A059C">
        <w:rPr>
          <w:rFonts w:cs="Open Sans"/>
          <w:noProof/>
        </w:rPr>
        <w:drawing>
          <wp:inline distT="0" distB="0" distL="0" distR="0" wp14:anchorId="1ED16A86" wp14:editId="05353FED">
            <wp:extent cx="2019300" cy="685598"/>
            <wp:effectExtent l="0" t="0" r="0" b="635"/>
            <wp:docPr id="149239677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96779" name="Picture 1" descr="A screen 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0481" cy="69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C879" w14:textId="2AA79708" w:rsidR="00B042C2" w:rsidRPr="006A3399" w:rsidRDefault="00B042C2" w:rsidP="006A3399">
      <w:pPr>
        <w:rPr>
          <w:rFonts w:cs="Open Sans"/>
        </w:rPr>
      </w:pPr>
    </w:p>
    <w:sectPr w:rsidR="00B042C2" w:rsidRPr="006A3399" w:rsidSect="002B2113">
      <w:footerReference w:type="default" r:id="rId25"/>
      <w:headerReference w:type="first" r:id="rId26"/>
      <w:footerReference w:type="first" r:id="rId27"/>
      <w:pgSz w:w="12240" w:h="15840" w:code="1"/>
      <w:pgMar w:top="851" w:right="1440" w:bottom="851" w:left="993" w:header="432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6800" w14:textId="77777777" w:rsidR="007006A9" w:rsidRDefault="007006A9" w:rsidP="00F673B6">
      <w:pPr>
        <w:spacing w:after="0" w:line="240" w:lineRule="auto"/>
      </w:pPr>
      <w:r>
        <w:separator/>
      </w:r>
    </w:p>
  </w:endnote>
  <w:endnote w:type="continuationSeparator" w:id="0">
    <w:p w14:paraId="3313F7D5" w14:textId="77777777" w:rsidR="007006A9" w:rsidRDefault="007006A9" w:rsidP="00F6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93AC" w14:textId="7394237E" w:rsidR="005B30D7" w:rsidRPr="00707AFC" w:rsidRDefault="009A4365" w:rsidP="00BF189F">
    <w:pPr>
      <w:pStyle w:val="PCGFooter"/>
      <w:ind w:left="-284"/>
    </w:pPr>
    <w:r w:rsidRPr="00487BF3">
      <w:rPr>
        <w:color w:val="484848" w:themeColor="text1" w:themeShade="BF"/>
      </w:rPr>
      <w:tab/>
    </w:r>
    <w:r w:rsidR="002A06C1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Pr="00AF126F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2A35" w14:textId="24361F01" w:rsidR="00D25DE3" w:rsidRPr="00D25DE3" w:rsidRDefault="00D25DE3" w:rsidP="00D25DE3">
    <w:pPr>
      <w:pStyle w:val="PCGFooter"/>
      <w:ind w:left="-284"/>
      <w:rPr>
        <w:rFonts w:ascii="Poppins" w:hAnsi="Poppins" w:cs="Poppins"/>
        <w:color w:val="484848" w:themeColor="text1" w:themeShade="BF"/>
        <w:sz w:val="18"/>
        <w:szCs w:val="24"/>
      </w:rPr>
    </w:pPr>
    <w:r w:rsidRPr="00487BF3">
      <w:rPr>
        <w:color w:val="484848" w:themeColor="text1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C1A4" w14:textId="77777777" w:rsidR="007006A9" w:rsidRDefault="007006A9" w:rsidP="00F673B6">
      <w:pPr>
        <w:spacing w:after="0" w:line="240" w:lineRule="auto"/>
      </w:pPr>
      <w:r>
        <w:separator/>
      </w:r>
    </w:p>
  </w:footnote>
  <w:footnote w:type="continuationSeparator" w:id="0">
    <w:p w14:paraId="7BF54F5D" w14:textId="77777777" w:rsidR="007006A9" w:rsidRDefault="007006A9" w:rsidP="00F6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91D7" w14:textId="16AFC3D0" w:rsidR="00C02C8B" w:rsidRPr="00C02C8B" w:rsidRDefault="00C02C8B" w:rsidP="00C02C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636"/>
    <w:multiLevelType w:val="hybridMultilevel"/>
    <w:tmpl w:val="7E02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C7B"/>
    <w:multiLevelType w:val="hybridMultilevel"/>
    <w:tmpl w:val="DDA21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9DA"/>
    <w:multiLevelType w:val="hybridMultilevel"/>
    <w:tmpl w:val="4134F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FDE"/>
    <w:multiLevelType w:val="hybridMultilevel"/>
    <w:tmpl w:val="C0D8A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8E3FE5"/>
    <w:multiLevelType w:val="hybridMultilevel"/>
    <w:tmpl w:val="D952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5B12"/>
    <w:multiLevelType w:val="hybridMultilevel"/>
    <w:tmpl w:val="218E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645"/>
    <w:multiLevelType w:val="hybridMultilevel"/>
    <w:tmpl w:val="185850E6"/>
    <w:lvl w:ilvl="0" w:tplc="4CD4F002">
      <w:numFmt w:val="bullet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A7899"/>
    <w:multiLevelType w:val="hybridMultilevel"/>
    <w:tmpl w:val="9D16EAD2"/>
    <w:lvl w:ilvl="0" w:tplc="ACE8F320">
      <w:numFmt w:val="bullet"/>
      <w:lvlText w:val="·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25648"/>
    <w:multiLevelType w:val="hybridMultilevel"/>
    <w:tmpl w:val="948EB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6172E"/>
    <w:multiLevelType w:val="hybridMultilevel"/>
    <w:tmpl w:val="C614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C143D"/>
    <w:multiLevelType w:val="hybridMultilevel"/>
    <w:tmpl w:val="54F8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567E"/>
    <w:multiLevelType w:val="hybridMultilevel"/>
    <w:tmpl w:val="998E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E68D7"/>
    <w:multiLevelType w:val="hybridMultilevel"/>
    <w:tmpl w:val="C520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D0C85"/>
    <w:multiLevelType w:val="hybridMultilevel"/>
    <w:tmpl w:val="24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34847"/>
    <w:multiLevelType w:val="hybridMultilevel"/>
    <w:tmpl w:val="998E6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6A19"/>
    <w:multiLevelType w:val="hybridMultilevel"/>
    <w:tmpl w:val="4134F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D73FF"/>
    <w:multiLevelType w:val="hybridMultilevel"/>
    <w:tmpl w:val="6FA4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23EF5"/>
    <w:multiLevelType w:val="multilevel"/>
    <w:tmpl w:val="F83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54819"/>
    <w:multiLevelType w:val="hybridMultilevel"/>
    <w:tmpl w:val="A2E23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35F1"/>
    <w:multiLevelType w:val="hybridMultilevel"/>
    <w:tmpl w:val="25AE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74A8"/>
    <w:multiLevelType w:val="hybridMultilevel"/>
    <w:tmpl w:val="708C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3E9F"/>
    <w:multiLevelType w:val="multilevel"/>
    <w:tmpl w:val="2A06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57EAD"/>
    <w:multiLevelType w:val="hybridMultilevel"/>
    <w:tmpl w:val="3FA28BC4"/>
    <w:lvl w:ilvl="0" w:tplc="764A80B0">
      <w:numFmt w:val="bullet"/>
      <w:lvlText w:val="·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70ED4"/>
    <w:multiLevelType w:val="hybridMultilevel"/>
    <w:tmpl w:val="A0E01AC0"/>
    <w:lvl w:ilvl="0" w:tplc="9CD64820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  <w:color w:val="E5007D" w:themeColor="accent2"/>
      </w:rPr>
    </w:lvl>
    <w:lvl w:ilvl="1" w:tplc="FFFFFFFF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FC6311"/>
    <w:multiLevelType w:val="hybridMultilevel"/>
    <w:tmpl w:val="C2082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1967"/>
    <w:multiLevelType w:val="hybridMultilevel"/>
    <w:tmpl w:val="5016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16D1D"/>
    <w:multiLevelType w:val="hybridMultilevel"/>
    <w:tmpl w:val="D6CAA09E"/>
    <w:lvl w:ilvl="0" w:tplc="3BC20306">
      <w:start w:val="1"/>
      <w:numFmt w:val="bullet"/>
      <w:pStyle w:val="Ticklist"/>
      <w:lvlText w:val="ü"/>
      <w:lvlJc w:val="left"/>
      <w:pPr>
        <w:ind w:left="1440" w:hanging="360"/>
      </w:pPr>
      <w:rPr>
        <w:rFonts w:ascii="Wingdings" w:hAnsi="Wingdings" w:hint="default"/>
        <w:color w:val="E5007D" w:themeColor="accent2"/>
      </w:rPr>
    </w:lvl>
    <w:lvl w:ilvl="1" w:tplc="FFFFFFFF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03D11"/>
    <w:multiLevelType w:val="hybridMultilevel"/>
    <w:tmpl w:val="FE50E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33E08"/>
    <w:multiLevelType w:val="hybridMultilevel"/>
    <w:tmpl w:val="998E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4A34"/>
    <w:multiLevelType w:val="hybridMultilevel"/>
    <w:tmpl w:val="22A6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B4556"/>
    <w:multiLevelType w:val="hybridMultilevel"/>
    <w:tmpl w:val="6A00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32E4F"/>
    <w:multiLevelType w:val="hybridMultilevel"/>
    <w:tmpl w:val="161E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43816">
      <w:numFmt w:val="bullet"/>
      <w:lvlText w:val="·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B0E99"/>
    <w:multiLevelType w:val="hybridMultilevel"/>
    <w:tmpl w:val="E86AD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76A98"/>
    <w:multiLevelType w:val="hybridMultilevel"/>
    <w:tmpl w:val="998E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4462">
    <w:abstractNumId w:val="6"/>
  </w:num>
  <w:num w:numId="2" w16cid:durableId="122310875">
    <w:abstractNumId w:val="23"/>
  </w:num>
  <w:num w:numId="3" w16cid:durableId="1281453588">
    <w:abstractNumId w:val="26"/>
  </w:num>
  <w:num w:numId="4" w16cid:durableId="504243335">
    <w:abstractNumId w:val="9"/>
  </w:num>
  <w:num w:numId="5" w16cid:durableId="826944175">
    <w:abstractNumId w:val="22"/>
  </w:num>
  <w:num w:numId="6" w16cid:durableId="1490100850">
    <w:abstractNumId w:val="16"/>
  </w:num>
  <w:num w:numId="7" w16cid:durableId="634722383">
    <w:abstractNumId w:val="19"/>
  </w:num>
  <w:num w:numId="8" w16cid:durableId="425687864">
    <w:abstractNumId w:val="7"/>
  </w:num>
  <w:num w:numId="9" w16cid:durableId="1428380923">
    <w:abstractNumId w:val="12"/>
  </w:num>
  <w:num w:numId="10" w16cid:durableId="2091809879">
    <w:abstractNumId w:val="31"/>
  </w:num>
  <w:num w:numId="11" w16cid:durableId="1098016357">
    <w:abstractNumId w:val="5"/>
  </w:num>
  <w:num w:numId="12" w16cid:durableId="850947029">
    <w:abstractNumId w:val="4"/>
  </w:num>
  <w:num w:numId="13" w16cid:durableId="1402756732">
    <w:abstractNumId w:val="3"/>
  </w:num>
  <w:num w:numId="14" w16cid:durableId="1705669859">
    <w:abstractNumId w:val="0"/>
  </w:num>
  <w:num w:numId="15" w16cid:durableId="84114820">
    <w:abstractNumId w:val="8"/>
  </w:num>
  <w:num w:numId="16" w16cid:durableId="1529642200">
    <w:abstractNumId w:val="10"/>
  </w:num>
  <w:num w:numId="17" w16cid:durableId="306010970">
    <w:abstractNumId w:val="30"/>
  </w:num>
  <w:num w:numId="18" w16cid:durableId="914360745">
    <w:abstractNumId w:val="20"/>
  </w:num>
  <w:num w:numId="19" w16cid:durableId="1648439131">
    <w:abstractNumId w:val="1"/>
  </w:num>
  <w:num w:numId="20" w16cid:durableId="1580482100">
    <w:abstractNumId w:val="21"/>
  </w:num>
  <w:num w:numId="21" w16cid:durableId="1934777355">
    <w:abstractNumId w:val="25"/>
  </w:num>
  <w:num w:numId="22" w16cid:durableId="2086683441">
    <w:abstractNumId w:val="17"/>
  </w:num>
  <w:num w:numId="23" w16cid:durableId="2112359791">
    <w:abstractNumId w:val="27"/>
  </w:num>
  <w:num w:numId="24" w16cid:durableId="544027213">
    <w:abstractNumId w:val="24"/>
  </w:num>
  <w:num w:numId="25" w16cid:durableId="1380979929">
    <w:abstractNumId w:val="32"/>
  </w:num>
  <w:num w:numId="26" w16cid:durableId="873885561">
    <w:abstractNumId w:val="18"/>
  </w:num>
  <w:num w:numId="27" w16cid:durableId="1399134289">
    <w:abstractNumId w:val="29"/>
  </w:num>
  <w:num w:numId="28" w16cid:durableId="1362704374">
    <w:abstractNumId w:val="13"/>
  </w:num>
  <w:num w:numId="29" w16cid:durableId="1404449867">
    <w:abstractNumId w:val="14"/>
  </w:num>
  <w:num w:numId="30" w16cid:durableId="1602714022">
    <w:abstractNumId w:val="11"/>
  </w:num>
  <w:num w:numId="31" w16cid:durableId="480536299">
    <w:abstractNumId w:val="33"/>
  </w:num>
  <w:num w:numId="32" w16cid:durableId="29310426">
    <w:abstractNumId w:val="28"/>
  </w:num>
  <w:num w:numId="33" w16cid:durableId="2119793732">
    <w:abstractNumId w:val="15"/>
  </w:num>
  <w:num w:numId="34" w16cid:durableId="44500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C"/>
    <w:rsid w:val="0000007B"/>
    <w:rsid w:val="00024A10"/>
    <w:rsid w:val="00026846"/>
    <w:rsid w:val="00045A73"/>
    <w:rsid w:val="0004789F"/>
    <w:rsid w:val="0006367E"/>
    <w:rsid w:val="00063762"/>
    <w:rsid w:val="00064E28"/>
    <w:rsid w:val="000921C0"/>
    <w:rsid w:val="000A074D"/>
    <w:rsid w:val="000C4651"/>
    <w:rsid w:val="000D0C24"/>
    <w:rsid w:val="000E229E"/>
    <w:rsid w:val="00102F26"/>
    <w:rsid w:val="00106F3B"/>
    <w:rsid w:val="00160CDC"/>
    <w:rsid w:val="0016146F"/>
    <w:rsid w:val="0016605E"/>
    <w:rsid w:val="001A059C"/>
    <w:rsid w:val="001B15D9"/>
    <w:rsid w:val="001D0C18"/>
    <w:rsid w:val="001D5921"/>
    <w:rsid w:val="00217782"/>
    <w:rsid w:val="00234365"/>
    <w:rsid w:val="002366BA"/>
    <w:rsid w:val="002463A9"/>
    <w:rsid w:val="0026117C"/>
    <w:rsid w:val="00272B87"/>
    <w:rsid w:val="00286ADC"/>
    <w:rsid w:val="002A06C1"/>
    <w:rsid w:val="002A16A1"/>
    <w:rsid w:val="002A2CEF"/>
    <w:rsid w:val="002A5CC8"/>
    <w:rsid w:val="002B2113"/>
    <w:rsid w:val="002B584D"/>
    <w:rsid w:val="002D4A20"/>
    <w:rsid w:val="002E463B"/>
    <w:rsid w:val="003063AD"/>
    <w:rsid w:val="003424DB"/>
    <w:rsid w:val="003475A1"/>
    <w:rsid w:val="003627BF"/>
    <w:rsid w:val="00370FF7"/>
    <w:rsid w:val="00375A39"/>
    <w:rsid w:val="003A1005"/>
    <w:rsid w:val="003A3E36"/>
    <w:rsid w:val="003A7461"/>
    <w:rsid w:val="003C1E81"/>
    <w:rsid w:val="003F364A"/>
    <w:rsid w:val="004407EF"/>
    <w:rsid w:val="0046487A"/>
    <w:rsid w:val="00487BF3"/>
    <w:rsid w:val="004B756F"/>
    <w:rsid w:val="004C21A0"/>
    <w:rsid w:val="004C61E1"/>
    <w:rsid w:val="004F4A3C"/>
    <w:rsid w:val="00515CA8"/>
    <w:rsid w:val="005236C5"/>
    <w:rsid w:val="00552E1C"/>
    <w:rsid w:val="005840CC"/>
    <w:rsid w:val="005A3230"/>
    <w:rsid w:val="005B30D7"/>
    <w:rsid w:val="00600B62"/>
    <w:rsid w:val="0060425A"/>
    <w:rsid w:val="0062689A"/>
    <w:rsid w:val="006324C4"/>
    <w:rsid w:val="0066209D"/>
    <w:rsid w:val="00680525"/>
    <w:rsid w:val="00690376"/>
    <w:rsid w:val="006A3399"/>
    <w:rsid w:val="006C63B2"/>
    <w:rsid w:val="006D4878"/>
    <w:rsid w:val="006E6B84"/>
    <w:rsid w:val="006E768B"/>
    <w:rsid w:val="007006A9"/>
    <w:rsid w:val="00710AAC"/>
    <w:rsid w:val="00733C8C"/>
    <w:rsid w:val="007778BC"/>
    <w:rsid w:val="00786094"/>
    <w:rsid w:val="00791E2F"/>
    <w:rsid w:val="00796C6C"/>
    <w:rsid w:val="007C67F6"/>
    <w:rsid w:val="007D5D93"/>
    <w:rsid w:val="007E06E8"/>
    <w:rsid w:val="007F2670"/>
    <w:rsid w:val="007F2D43"/>
    <w:rsid w:val="00835154"/>
    <w:rsid w:val="00883223"/>
    <w:rsid w:val="0089028C"/>
    <w:rsid w:val="008A5394"/>
    <w:rsid w:val="008B001F"/>
    <w:rsid w:val="008B1196"/>
    <w:rsid w:val="008B42CC"/>
    <w:rsid w:val="008B4BB3"/>
    <w:rsid w:val="008C46EE"/>
    <w:rsid w:val="008C6D7B"/>
    <w:rsid w:val="008D35EB"/>
    <w:rsid w:val="008E7762"/>
    <w:rsid w:val="00901B92"/>
    <w:rsid w:val="0092680C"/>
    <w:rsid w:val="00934826"/>
    <w:rsid w:val="0094522B"/>
    <w:rsid w:val="00970C22"/>
    <w:rsid w:val="00974B1C"/>
    <w:rsid w:val="00980C2F"/>
    <w:rsid w:val="009875AB"/>
    <w:rsid w:val="009938D8"/>
    <w:rsid w:val="009A0BF9"/>
    <w:rsid w:val="009A4365"/>
    <w:rsid w:val="009C0DEE"/>
    <w:rsid w:val="009D7A30"/>
    <w:rsid w:val="009F254F"/>
    <w:rsid w:val="00A05505"/>
    <w:rsid w:val="00A078F3"/>
    <w:rsid w:val="00A52CF8"/>
    <w:rsid w:val="00A54FA6"/>
    <w:rsid w:val="00A74672"/>
    <w:rsid w:val="00AA15E3"/>
    <w:rsid w:val="00AA6016"/>
    <w:rsid w:val="00AC7D6D"/>
    <w:rsid w:val="00B042C2"/>
    <w:rsid w:val="00B06E62"/>
    <w:rsid w:val="00B11E6A"/>
    <w:rsid w:val="00B13CCF"/>
    <w:rsid w:val="00B31486"/>
    <w:rsid w:val="00B34900"/>
    <w:rsid w:val="00B46BD8"/>
    <w:rsid w:val="00B50078"/>
    <w:rsid w:val="00B8234C"/>
    <w:rsid w:val="00BA119F"/>
    <w:rsid w:val="00BE3F4A"/>
    <w:rsid w:val="00BE4FB4"/>
    <w:rsid w:val="00BF189F"/>
    <w:rsid w:val="00C02C8B"/>
    <w:rsid w:val="00C147FF"/>
    <w:rsid w:val="00C228C4"/>
    <w:rsid w:val="00C364E7"/>
    <w:rsid w:val="00C57A3A"/>
    <w:rsid w:val="00CB2A43"/>
    <w:rsid w:val="00CB3854"/>
    <w:rsid w:val="00CB48E4"/>
    <w:rsid w:val="00CC1980"/>
    <w:rsid w:val="00CC5A86"/>
    <w:rsid w:val="00CD0DF6"/>
    <w:rsid w:val="00CE367B"/>
    <w:rsid w:val="00D1096C"/>
    <w:rsid w:val="00D25DE3"/>
    <w:rsid w:val="00D81EAB"/>
    <w:rsid w:val="00D856A5"/>
    <w:rsid w:val="00D91AC2"/>
    <w:rsid w:val="00D97AD6"/>
    <w:rsid w:val="00D97DD9"/>
    <w:rsid w:val="00DA46E4"/>
    <w:rsid w:val="00DB0993"/>
    <w:rsid w:val="00DB0E5B"/>
    <w:rsid w:val="00DB305C"/>
    <w:rsid w:val="00DC7A22"/>
    <w:rsid w:val="00E078CF"/>
    <w:rsid w:val="00E21244"/>
    <w:rsid w:val="00E575ED"/>
    <w:rsid w:val="00E91C12"/>
    <w:rsid w:val="00EA182E"/>
    <w:rsid w:val="00EC786E"/>
    <w:rsid w:val="00F14551"/>
    <w:rsid w:val="00F243C6"/>
    <w:rsid w:val="00F46563"/>
    <w:rsid w:val="00F46F0E"/>
    <w:rsid w:val="00F673B6"/>
    <w:rsid w:val="00F747FB"/>
    <w:rsid w:val="00FC4751"/>
    <w:rsid w:val="00FD67FE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4D38"/>
  <w15:docId w15:val="{A9672156-4DAB-4DBD-A2B0-21C4D62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4A"/>
    <w:rPr>
      <w:rFonts w:ascii="Open Sans" w:hAnsi="Open Sans"/>
    </w:rPr>
  </w:style>
  <w:style w:type="paragraph" w:styleId="Heading1">
    <w:name w:val="heading 1"/>
    <w:next w:val="Normal"/>
    <w:link w:val="Heading1Char"/>
    <w:uiPriority w:val="9"/>
    <w:qFormat/>
    <w:rsid w:val="0062689A"/>
    <w:pPr>
      <w:keepNext/>
      <w:keepLines/>
      <w:pageBreakBefore/>
      <w:spacing w:before="360" w:after="0" w:line="240" w:lineRule="auto"/>
      <w:outlineLvl w:val="0"/>
    </w:pPr>
    <w:rPr>
      <w:rFonts w:ascii="Poppins" w:eastAsia="SimSun" w:hAnsi="Poppins" w:cs="Times New Roman"/>
      <w:b/>
      <w:caps/>
      <w:color w:val="083159" w:themeColor="accent5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E3F4A"/>
    <w:pPr>
      <w:keepNext/>
      <w:keepLines/>
      <w:spacing w:before="240" w:after="0" w:line="240" w:lineRule="auto"/>
      <w:outlineLvl w:val="1"/>
    </w:pPr>
    <w:rPr>
      <w:rFonts w:ascii="Poppins" w:eastAsia="SimSun" w:hAnsi="Poppins" w:cstheme="majorHAnsi"/>
      <w:b/>
      <w:bCs/>
      <w:i/>
      <w:iCs/>
      <w:color w:val="E5007D" w:themeColor="accent2"/>
      <w:spacing w:val="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F4A"/>
    <w:pPr>
      <w:keepNext/>
      <w:keepLines/>
      <w:spacing w:before="40" w:after="120" w:line="240" w:lineRule="auto"/>
      <w:outlineLvl w:val="2"/>
    </w:pPr>
    <w:rPr>
      <w:rFonts w:ascii="Poppins" w:eastAsia="SimSun" w:hAnsi="Poppins" w:cstheme="minorHAnsi"/>
      <w:b/>
      <w:i/>
      <w:iCs/>
      <w:noProof/>
      <w:color w:val="1E25AD" w:themeColor="accent1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BE3F4A"/>
    <w:pPr>
      <w:keepNext/>
      <w:keepLines/>
      <w:spacing w:before="120" w:after="0" w:line="240" w:lineRule="auto"/>
      <w:outlineLvl w:val="3"/>
    </w:pPr>
    <w:rPr>
      <w:rFonts w:ascii="Poppins" w:eastAsia="SimSun" w:hAnsi="Poppins" w:cstheme="minorHAnsi"/>
      <w:b/>
      <w:i/>
      <w:iCs/>
      <w:color w:val="666666" w:themeColor="text2" w:themeTint="99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89A"/>
    <w:rPr>
      <w:rFonts w:ascii="Poppins" w:eastAsia="SimSun" w:hAnsi="Poppins" w:cs="Times New Roman"/>
      <w:b/>
      <w:caps/>
      <w:color w:val="083159" w:themeColor="accent5"/>
      <w:spacing w:val="1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3F4A"/>
    <w:rPr>
      <w:rFonts w:ascii="Poppins" w:eastAsia="SimSun" w:hAnsi="Poppins" w:cstheme="majorHAnsi"/>
      <w:b/>
      <w:bCs/>
      <w:i/>
      <w:iCs/>
      <w:color w:val="E5007D" w:themeColor="accent2"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E3F4A"/>
    <w:rPr>
      <w:rFonts w:ascii="Poppins" w:eastAsia="SimSun" w:hAnsi="Poppins" w:cstheme="minorHAnsi"/>
      <w:b/>
      <w:i/>
      <w:iCs/>
      <w:noProof/>
      <w:color w:val="1E25AD" w:themeColor="accent1"/>
      <w:spacing w:val="4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3F4A"/>
    <w:rPr>
      <w:rFonts w:ascii="Poppins" w:eastAsia="SimSun" w:hAnsi="Poppins" w:cstheme="minorHAnsi"/>
      <w:b/>
      <w:i/>
      <w:iCs/>
      <w:color w:val="666666" w:themeColor="text2" w:themeTint="99"/>
      <w:spacing w:val="4"/>
      <w:sz w:val="24"/>
      <w:szCs w:val="24"/>
    </w:rPr>
  </w:style>
  <w:style w:type="paragraph" w:styleId="ListParagraph">
    <w:name w:val="List Paragraph"/>
    <w:aliases w:val="Domspec"/>
    <w:basedOn w:val="Normal"/>
    <w:link w:val="ListParagraphChar"/>
    <w:uiPriority w:val="34"/>
    <w:qFormat/>
    <w:rsid w:val="00BE3F4A"/>
    <w:pPr>
      <w:numPr>
        <w:numId w:val="2"/>
      </w:numPr>
      <w:contextualSpacing/>
    </w:pPr>
    <w:rPr>
      <w:rFonts w:eastAsia="Times New Roman" w:cs="Times New Roman"/>
    </w:rPr>
  </w:style>
  <w:style w:type="paragraph" w:styleId="IntenseQuote">
    <w:name w:val="Intense Quote"/>
    <w:next w:val="Normal"/>
    <w:link w:val="IntenseQuoteChar"/>
    <w:uiPriority w:val="30"/>
    <w:qFormat/>
    <w:rsid w:val="003424DB"/>
    <w:pPr>
      <w:shd w:val="clear" w:color="auto" w:fill="083159" w:themeFill="accent5"/>
      <w:spacing w:before="360" w:after="360" w:line="276" w:lineRule="auto"/>
      <w:ind w:left="720" w:right="810"/>
    </w:pPr>
    <w:rPr>
      <w:rFonts w:ascii="Open Sans" w:eastAsia="Times New Roman" w:hAnsi="Open Sans" w:cs="Times New Roman"/>
      <w:i/>
      <w:iCs/>
      <w:color w:val="FDFFFE" w:themeColor="background2"/>
      <w:spacing w:val="6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4DB"/>
    <w:rPr>
      <w:rFonts w:ascii="Open Sans" w:eastAsia="Times New Roman" w:hAnsi="Open Sans" w:cs="Times New Roman"/>
      <w:i/>
      <w:iCs/>
      <w:color w:val="FDFFFE" w:themeColor="background2"/>
      <w:spacing w:val="6"/>
      <w:sz w:val="24"/>
      <w:shd w:val="clear" w:color="auto" w:fill="083159" w:themeFill="accent5"/>
    </w:rPr>
  </w:style>
  <w:style w:type="paragraph" w:styleId="Quote">
    <w:name w:val="Quote"/>
    <w:next w:val="Normal"/>
    <w:link w:val="QuoteChar"/>
    <w:uiPriority w:val="29"/>
    <w:qFormat/>
    <w:rsid w:val="006E768B"/>
    <w:pPr>
      <w:pBdr>
        <w:top w:val="single" w:sz="4" w:space="1" w:color="E5007D" w:themeColor="accent2"/>
        <w:bottom w:val="single" w:sz="4" w:space="1" w:color="E5007D" w:themeColor="accent2"/>
      </w:pBdr>
      <w:spacing w:before="200" w:after="0" w:line="276" w:lineRule="auto"/>
      <w:ind w:left="720" w:right="810"/>
    </w:pPr>
    <w:rPr>
      <w:rFonts w:ascii="Open Sans" w:eastAsia="Times New Roman" w:hAnsi="Open Sans" w:cs="Times New Roman"/>
      <w:i/>
      <w:iCs/>
      <w:color w:val="083159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E768B"/>
    <w:rPr>
      <w:rFonts w:ascii="Open Sans" w:eastAsia="Times New Roman" w:hAnsi="Open Sans" w:cs="Times New Roman"/>
      <w:i/>
      <w:iCs/>
      <w:color w:val="083159" w:themeColor="accent5"/>
      <w:sz w:val="24"/>
    </w:rPr>
  </w:style>
  <w:style w:type="table" w:styleId="TableGridLight">
    <w:name w:val="Grid Table Light"/>
    <w:aliases w:val="PCG General Table"/>
    <w:basedOn w:val="TableGrid1"/>
    <w:uiPriority w:val="40"/>
    <w:rsid w:val="00F673B6"/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E5007D" w:themeColor="accent2"/>
        <w:sz w:val="22"/>
      </w:rPr>
    </w:tblStylePr>
    <w:tblStylePr w:type="lastRow">
      <w:rPr>
        <w:b/>
        <w:i/>
        <w:iCs/>
        <w:color w:val="E5007D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F673B6"/>
    <w:rPr>
      <w:i/>
      <w:iCs/>
    </w:rPr>
  </w:style>
  <w:style w:type="paragraph" w:customStyle="1" w:styleId="PCGHeader">
    <w:name w:val="PCG Header"/>
    <w:basedOn w:val="Header"/>
    <w:link w:val="PCGHeaderChar"/>
    <w:qFormat/>
    <w:rsid w:val="00F673B6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ind w:left="-540" w:right="-630"/>
      <w:jc w:val="right"/>
    </w:pPr>
    <w:rPr>
      <w:rFonts w:ascii="Arial" w:eastAsia="Times New Roman" w:hAnsi="Arial" w:cs="Arial"/>
      <w:color w:val="9FA09F" w:themeColor="text1" w:themeTint="99"/>
      <w:spacing w:val="6"/>
      <w:sz w:val="16"/>
    </w:rPr>
  </w:style>
  <w:style w:type="paragraph" w:customStyle="1" w:styleId="PCGFooter">
    <w:name w:val="PCG Footer"/>
    <w:basedOn w:val="PCGHeader"/>
    <w:link w:val="PCGFooterChar"/>
    <w:qFormat/>
    <w:rsid w:val="002A06C1"/>
    <w:pPr>
      <w:pBdr>
        <w:top w:val="single" w:sz="18" w:space="6" w:color="F2F2F2" w:themeColor="background1" w:themeShade="F2"/>
        <w:bottom w:val="none" w:sz="0" w:space="0" w:color="auto"/>
      </w:pBdr>
      <w:tabs>
        <w:tab w:val="clear" w:pos="4680"/>
        <w:tab w:val="clear" w:pos="7515"/>
        <w:tab w:val="left" w:pos="3450"/>
        <w:tab w:val="left" w:pos="9720"/>
      </w:tabs>
      <w:spacing w:before="40"/>
      <w:ind w:left="-720" w:right="-634"/>
      <w:jc w:val="left"/>
    </w:pPr>
  </w:style>
  <w:style w:type="character" w:customStyle="1" w:styleId="PCGHeaderChar">
    <w:name w:val="PCG Header Char"/>
    <w:basedOn w:val="HeaderChar"/>
    <w:link w:val="PCGHeader"/>
    <w:rsid w:val="00F673B6"/>
    <w:rPr>
      <w:rFonts w:ascii="Arial" w:eastAsia="Times New Roman" w:hAnsi="Arial" w:cs="Arial"/>
      <w:color w:val="9FA09F" w:themeColor="text1" w:themeTint="99"/>
      <w:spacing w:val="6"/>
      <w:sz w:val="16"/>
    </w:rPr>
  </w:style>
  <w:style w:type="character" w:customStyle="1" w:styleId="PCGFooterChar">
    <w:name w:val="PCG Footer Char"/>
    <w:basedOn w:val="PCGHeaderChar"/>
    <w:link w:val="PCGFooter"/>
    <w:rsid w:val="002A06C1"/>
    <w:rPr>
      <w:rFonts w:ascii="Arial" w:eastAsia="Times New Roman" w:hAnsi="Arial" w:cs="Arial"/>
      <w:color w:val="9FA09F" w:themeColor="text1" w:themeTint="99"/>
      <w:spacing w:val="6"/>
      <w:sz w:val="16"/>
    </w:rPr>
  </w:style>
  <w:style w:type="table" w:styleId="TableGrid1">
    <w:name w:val="Table Grid 1"/>
    <w:basedOn w:val="TableNormal"/>
    <w:uiPriority w:val="99"/>
    <w:semiHidden/>
    <w:unhideWhenUsed/>
    <w:rsid w:val="00F673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6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B6"/>
  </w:style>
  <w:style w:type="paragraph" w:styleId="Title">
    <w:name w:val="Title"/>
    <w:basedOn w:val="Normal"/>
    <w:next w:val="Normal"/>
    <w:link w:val="TitleChar"/>
    <w:uiPriority w:val="10"/>
    <w:qFormat/>
    <w:rsid w:val="009875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E5007D" w:themeColor="accen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75AB"/>
    <w:rPr>
      <w:rFonts w:asciiTheme="majorHAnsi" w:eastAsiaTheme="majorEastAsia" w:hAnsiTheme="majorHAnsi" w:cstheme="majorBidi"/>
      <w:color w:val="E5007D" w:themeColor="accent2"/>
      <w:spacing w:val="-10"/>
      <w:kern w:val="28"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F6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B6"/>
  </w:style>
  <w:style w:type="paragraph" w:styleId="TOC1">
    <w:name w:val="toc 1"/>
    <w:basedOn w:val="Normal"/>
    <w:next w:val="Normal"/>
    <w:autoRedefine/>
    <w:uiPriority w:val="39"/>
    <w:unhideWhenUsed/>
    <w:rsid w:val="00A54FA6"/>
    <w:pPr>
      <w:tabs>
        <w:tab w:val="right" w:leader="dot" w:pos="935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0C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605E"/>
    <w:pPr>
      <w:tabs>
        <w:tab w:val="right" w:leader="dot" w:pos="9350"/>
      </w:tabs>
      <w:spacing w:after="100"/>
      <w:ind w:left="440"/>
    </w:pPr>
    <w:rPr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1D0C18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2689A"/>
    <w:pPr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161B81" w:themeColor="accent1" w:themeShade="BF"/>
      <w:spacing w:val="0"/>
      <w:szCs w:val="32"/>
    </w:rPr>
  </w:style>
  <w:style w:type="paragraph" w:styleId="NoSpacing">
    <w:name w:val="No Spacing"/>
    <w:link w:val="NoSpacingChar"/>
    <w:uiPriority w:val="1"/>
    <w:qFormat/>
    <w:rsid w:val="001D0C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0C18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C18"/>
    <w:pPr>
      <w:numPr>
        <w:ilvl w:val="1"/>
      </w:numPr>
    </w:pPr>
    <w:rPr>
      <w:rFonts w:eastAsiaTheme="minorEastAsia"/>
      <w:color w:val="979897" w:themeColor="text1" w:themeTint="A5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D0C18"/>
    <w:rPr>
      <w:rFonts w:eastAsiaTheme="minorEastAsia"/>
      <w:color w:val="979897" w:themeColor="text1" w:themeTint="A5"/>
      <w:spacing w:val="15"/>
      <w:sz w:val="36"/>
      <w:szCs w:val="36"/>
    </w:rPr>
  </w:style>
  <w:style w:type="paragraph" w:customStyle="1" w:styleId="Ticklist">
    <w:name w:val="Tick list"/>
    <w:basedOn w:val="ListParagraph"/>
    <w:link w:val="TicklistChar"/>
    <w:qFormat/>
    <w:rsid w:val="003424DB"/>
    <w:pPr>
      <w:numPr>
        <w:numId w:val="3"/>
      </w:numPr>
    </w:pPr>
  </w:style>
  <w:style w:type="character" w:customStyle="1" w:styleId="ListParagraphChar">
    <w:name w:val="List Paragraph Char"/>
    <w:aliases w:val="Domspec Char"/>
    <w:basedOn w:val="DefaultParagraphFont"/>
    <w:link w:val="ListParagraph"/>
    <w:uiPriority w:val="34"/>
    <w:rsid w:val="00BE3F4A"/>
    <w:rPr>
      <w:rFonts w:ascii="Open Sans" w:eastAsia="Times New Roman" w:hAnsi="Open Sans" w:cs="Times New Roman"/>
    </w:rPr>
  </w:style>
  <w:style w:type="character" w:customStyle="1" w:styleId="TicklistChar">
    <w:name w:val="Tick list Char"/>
    <w:basedOn w:val="ListParagraphChar"/>
    <w:link w:val="Ticklist"/>
    <w:rsid w:val="003424DB"/>
    <w:rPr>
      <w:rFonts w:ascii="Arial" w:eastAsia="Times New Roman" w:hAnsi="Arial" w:cs="Times New Roman"/>
    </w:rPr>
  </w:style>
  <w:style w:type="character" w:styleId="Strong">
    <w:name w:val="Strong"/>
    <w:basedOn w:val="DefaultParagraphFont"/>
    <w:uiPriority w:val="22"/>
    <w:qFormat/>
    <w:rsid w:val="00BE3F4A"/>
    <w:rPr>
      <w:rFonts w:ascii="Poppins" w:hAnsi="Poppins"/>
      <w:b/>
      <w:bCs/>
      <w:sz w:val="22"/>
    </w:rPr>
  </w:style>
  <w:style w:type="table" w:styleId="TableGrid">
    <w:name w:val="Table Grid"/>
    <w:basedOn w:val="TableNormal"/>
    <w:uiPriority w:val="39"/>
    <w:rsid w:val="006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78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CGBullets">
    <w:name w:val="PCG Bullets"/>
    <w:basedOn w:val="Normal"/>
    <w:link w:val="PCGBulletsChar"/>
    <w:autoRedefine/>
    <w:qFormat/>
    <w:rsid w:val="00286ADC"/>
    <w:pPr>
      <w:spacing w:before="120" w:after="0" w:line="240" w:lineRule="auto"/>
    </w:pPr>
    <w:rPr>
      <w:rFonts w:ascii="Arial" w:eastAsia="Calibri" w:hAnsi="Arial" w:cs="Arial"/>
    </w:rPr>
  </w:style>
  <w:style w:type="character" w:customStyle="1" w:styleId="PCGBulletsChar">
    <w:name w:val="PCG Bullets Char"/>
    <w:link w:val="PCGBullets"/>
    <w:rsid w:val="00286ADC"/>
    <w:rPr>
      <w:rFonts w:ascii="Arial" w:eastAsia="Calibri" w:hAnsi="Arial" w:cs="Arial"/>
    </w:rPr>
  </w:style>
  <w:style w:type="paragraph" w:customStyle="1" w:styleId="PCGParagraphtext">
    <w:name w:val="PCG Paragraph text"/>
    <w:basedOn w:val="Normal"/>
    <w:link w:val="PCGParagraphtextChar"/>
    <w:autoRedefine/>
    <w:qFormat/>
    <w:rsid w:val="00286ADC"/>
    <w:pPr>
      <w:autoSpaceDE w:val="0"/>
      <w:autoSpaceDN w:val="0"/>
      <w:adjustRightInd w:val="0"/>
      <w:spacing w:after="0" w:line="276" w:lineRule="auto"/>
      <w:ind w:left="360"/>
    </w:pPr>
    <w:rPr>
      <w:rFonts w:ascii="Arial" w:eastAsia="Calibri" w:hAnsi="Arial" w:cs="Arial"/>
      <w:b/>
      <w:color w:val="000000"/>
    </w:rPr>
  </w:style>
  <w:style w:type="character" w:customStyle="1" w:styleId="PCGParagraphtextChar">
    <w:name w:val="PCG Paragraph text Char"/>
    <w:link w:val="PCGParagraphtext"/>
    <w:rsid w:val="00286ADC"/>
    <w:rPr>
      <w:rFonts w:ascii="Arial" w:eastAsia="Calibri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ckay\Downloads\Project%20Change%20Request%20PCR%20-%20PPL%20TEMPLATE%202023.dotx" TargetMode="External"/></Relationships>
</file>

<file path=word/theme/theme1.xml><?xml version="1.0" encoding="utf-8"?>
<a:theme xmlns:a="http://schemas.openxmlformats.org/drawingml/2006/main" name="PCG_General_Deck_Template _WIDE">
  <a:themeElements>
    <a:clrScheme name="PPL 2.0">
      <a:dk1>
        <a:srgbClr val="606160"/>
      </a:dk1>
      <a:lt1>
        <a:srgbClr val="FFFFFF"/>
      </a:lt1>
      <a:dk2>
        <a:srgbClr val="000000"/>
      </a:dk2>
      <a:lt2>
        <a:srgbClr val="FDFFFE"/>
      </a:lt2>
      <a:accent1>
        <a:srgbClr val="1E25AD"/>
      </a:accent1>
      <a:accent2>
        <a:srgbClr val="E5007D"/>
      </a:accent2>
      <a:accent3>
        <a:srgbClr val="FEB800"/>
      </a:accent3>
      <a:accent4>
        <a:srgbClr val="11BBBB"/>
      </a:accent4>
      <a:accent5>
        <a:srgbClr val="083159"/>
      </a:accent5>
      <a:accent6>
        <a:srgbClr val="969AEC"/>
      </a:accent6>
      <a:hlink>
        <a:srgbClr val="000000"/>
      </a:hlink>
      <a:folHlink>
        <a:srgbClr val="000000"/>
      </a:folHlink>
    </a:clrScheme>
    <a:fontScheme name="PPL 2020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CG_General_Deck_Template _WIDE.potx" id="{A782E98F-FB30-429B-8725-D9D22C8392E0}" vid="{89AC38A7-1E26-4A0D-A245-FE9D884A033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F59D189E6A46B33CE0F5395D56B8" ma:contentTypeVersion="16" ma:contentTypeDescription="Create a new document." ma:contentTypeScope="" ma:versionID="b75931ee6493bc34e60965ab1b1b3998">
  <xsd:schema xmlns:xsd="http://www.w3.org/2001/XMLSchema" xmlns:xs="http://www.w3.org/2001/XMLSchema" xmlns:p="http://schemas.microsoft.com/office/2006/metadata/properties" xmlns:ns2="6caf7a67-9407-47a3-b44f-6e1f826a0620" xmlns:ns3="189a65ac-ada1-416b-a7df-e089317587c8" targetNamespace="http://schemas.microsoft.com/office/2006/metadata/properties" ma:root="true" ma:fieldsID="914840c99b7c8c3c26107e18d0b87259" ns2:_="" ns3:_="">
    <xsd:import namespace="6caf7a67-9407-47a3-b44f-6e1f826a0620"/>
    <xsd:import namespace="189a65ac-ada1-416b-a7df-e0893175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7a67-9407-47a3-b44f-6e1f826a0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922d4b-717f-42ee-bd36-6cae62f09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65ac-ada1-416b-a7df-e089317587c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989b32-2697-4d12-a200-47d6012a0778}" ma:internalName="TaxCatchAll" ma:showField="CatchAllData" ma:web="189a65ac-ada1-416b-a7df-e0893175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f7a67-9407-47a3-b44f-6e1f826a0620">
      <Terms xmlns="http://schemas.microsoft.com/office/infopath/2007/PartnerControls"/>
    </lcf76f155ced4ddcb4097134ff3c332f>
    <TaxCatchAll xmlns="189a65ac-ada1-416b-a7df-e089317587c8" xsi:nil="true"/>
  </documentManagement>
</p:properties>
</file>

<file path=customXml/itemProps1.xml><?xml version="1.0" encoding="utf-8"?>
<ds:datastoreItem xmlns:ds="http://schemas.openxmlformats.org/officeDocument/2006/customXml" ds:itemID="{5F2F3386-363B-4AB3-80C7-57FEA6620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f7a67-9407-47a3-b44f-6e1f826a0620"/>
    <ds:schemaRef ds:uri="189a65ac-ada1-416b-a7df-e0893175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8C8A1-BB5D-492C-BB3B-82432B08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E29C1-3950-426F-B20F-41072CECA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34574B-C4A7-4508-9E1B-FBEF3DD5320A}">
  <ds:schemaRefs>
    <ds:schemaRef ds:uri="http://schemas.microsoft.com/office/2006/metadata/properties"/>
    <ds:schemaRef ds:uri="http://schemas.microsoft.com/office/infopath/2007/PartnerControls"/>
    <ds:schemaRef ds:uri="6caf7a67-9407-47a3-b44f-6e1f826a0620"/>
    <ds:schemaRef ds:uri="189a65ac-ada1-416b-a7df-e08931758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Request PCR - PPL TEMPLATE 2023</Template>
  <TotalTime>4</TotalTime>
  <Pages>7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Mackay</dc:creator>
  <cp:keywords/>
  <dc:description/>
  <cp:lastModifiedBy>Alex Goldie</cp:lastModifiedBy>
  <cp:revision>4</cp:revision>
  <cp:lastPrinted>2023-09-27T14:38:00Z</cp:lastPrinted>
  <dcterms:created xsi:type="dcterms:W3CDTF">2024-11-14T15:01:00Z</dcterms:created>
  <dcterms:modified xsi:type="dcterms:W3CDTF">2024-11-14T15:06:00Z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0x0101009EE6F59D189E6A46B33CE0F5395D56B8</vt:lpwstr>
  </property>
  <property fmtid="{D5CDD505-2E9C-101B-9397-08002B2CF9AE}" pid="3" name="_dlc_DocIdItemGuid">
    <vt:lpwstr>40e43adb-c038-4f13-9eb2-350da8ddd1db</vt:lpwstr>
  </property>
  <property fmtid="{D5CDD505-2E9C-101B-9397-08002B2CF9AE}" pid="4" name="Order">
    <vt:r8>14809400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